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9483" w14:textId="77777777" w:rsidR="00D809A5" w:rsidRPr="00D809A5" w:rsidRDefault="00D809A5" w:rsidP="00D809A5">
      <w:pPr>
        <w:ind w:left="-709"/>
        <w:rPr>
          <w:rFonts w:ascii="Arial" w:hAnsi="Arial" w:cs="Arial"/>
          <w:lang w:val="lt-LT"/>
        </w:rPr>
      </w:pPr>
    </w:p>
    <w:p w14:paraId="7C4A4C3D" w14:textId="77777777" w:rsidR="00920147" w:rsidRDefault="00920147" w:rsidP="00D809A5">
      <w:pPr>
        <w:ind w:left="-709"/>
        <w:rPr>
          <w:rFonts w:ascii="Arial" w:hAnsi="Arial" w:cs="Arial"/>
        </w:rPr>
      </w:pPr>
    </w:p>
    <w:p w14:paraId="4B206F3C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658304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ISM Vadybos ir ekonomikos universiteto</w:t>
      </w:r>
    </w:p>
    <w:p w14:paraId="7040172F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Priėmimo komisijai</w:t>
      </w:r>
    </w:p>
    <w:p w14:paraId="65C663A7" w14:textId="77777777" w:rsidR="00F9118F" w:rsidRPr="00F9118F" w:rsidRDefault="00F9118F" w:rsidP="00F9118F">
      <w:pPr>
        <w:rPr>
          <w:rFonts w:ascii="Arial" w:eastAsia="Arial" w:hAnsi="Arial" w:cs="Arial"/>
          <w:b/>
          <w:color w:val="1F4E79"/>
          <w:sz w:val="22"/>
          <w:lang w:val="lt-LT"/>
        </w:rPr>
      </w:pPr>
    </w:p>
    <w:p w14:paraId="06E9E7FF" w14:textId="77777777" w:rsidR="00F9118F" w:rsidRPr="00F9118F" w:rsidRDefault="00F9118F" w:rsidP="00F9118F">
      <w:pPr>
        <w:jc w:val="center"/>
        <w:rPr>
          <w:rFonts w:ascii="Arial" w:eastAsia="Arial" w:hAnsi="Arial" w:cs="Arial"/>
          <w:b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PAŽYMA</w:t>
      </w:r>
    </w:p>
    <w:p w14:paraId="5675CB72" w14:textId="0E999D7B" w:rsidR="00F9118F" w:rsidRPr="00F9118F" w:rsidRDefault="00F9118F" w:rsidP="00F9118F">
      <w:pPr>
        <w:jc w:val="center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202</w:t>
      </w:r>
      <w:r w:rsidR="00DC3FEB">
        <w:rPr>
          <w:rFonts w:ascii="Arial" w:eastAsia="Arial" w:hAnsi="Arial" w:cs="Arial"/>
          <w:color w:val="1F4E79"/>
          <w:sz w:val="22"/>
          <w:lang w:val="lt-LT"/>
        </w:rPr>
        <w:t>5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>-__-__</w:t>
      </w:r>
    </w:p>
    <w:p w14:paraId="000ABBE5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6D6EDC0" w14:textId="77777777" w:rsidR="00F9118F" w:rsidRPr="00F9118F" w:rsidRDefault="00F9118F" w:rsidP="00F9118F">
      <w:pPr>
        <w:jc w:val="both"/>
        <w:rPr>
          <w:rFonts w:ascii="Arial" w:eastAsia="Arial" w:hAnsi="Arial" w:cs="Arial"/>
          <w:b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Ši pažyma liudija, kad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Vardas, Pavardė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(a/ k....) yra išklausęs ir turi įvertinimus šių 10–12 klasės reikalingų pateikti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mokomųjų dalykų semestrų*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galutinius pažymius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bei kiekvieno dalyko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bendrąjį vidurkį:</w:t>
      </w:r>
    </w:p>
    <w:p w14:paraId="6E6BA30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2597D69" w14:textId="77777777" w:rsidR="00F9118F" w:rsidRPr="00F9118F" w:rsidRDefault="00F9118F" w:rsidP="00F9118F">
      <w:pPr>
        <w:jc w:val="both"/>
        <w:rPr>
          <w:rFonts w:ascii="Arial" w:eastAsia="Arial" w:hAnsi="Arial" w:cs="Arial"/>
          <w:i/>
          <w:color w:val="1F4E79"/>
          <w:sz w:val="22"/>
        </w:rPr>
      </w:pPr>
      <w:r w:rsidRPr="00F9118F">
        <w:rPr>
          <w:rFonts w:ascii="Arial" w:eastAsia="Arial" w:hAnsi="Arial" w:cs="Arial"/>
          <w:i/>
          <w:color w:val="1F4E79"/>
          <w:sz w:val="22"/>
          <w:lang w:val="lt-LT"/>
        </w:rPr>
        <w:t>Pildant nurodyti kuriuo lygiu (A/B) buvo mokomasi</w:t>
      </w:r>
      <w:r w:rsidRPr="00F9118F">
        <w:rPr>
          <w:rFonts w:ascii="Arial" w:eastAsia="Arial" w:hAnsi="Arial" w:cs="Arial"/>
          <w:i/>
          <w:color w:val="1F4E79"/>
          <w:sz w:val="22"/>
        </w:rPr>
        <w:t>!**</w:t>
      </w:r>
      <w:r w:rsidRPr="00F9118F">
        <w:rPr>
          <w:rFonts w:ascii="Arial" w:eastAsia="Arial" w:hAnsi="Arial" w:cs="Arial"/>
          <w:i/>
          <w:color w:val="1F4E79"/>
          <w:sz w:val="22"/>
          <w:lang w:val="lt-LT"/>
        </w:rPr>
        <w:t xml:space="preserve"> </w:t>
      </w:r>
    </w:p>
    <w:p w14:paraId="2E2CFE63" w14:textId="77777777" w:rsidR="00F9118F" w:rsidRPr="00F9118F" w:rsidRDefault="00F9118F" w:rsidP="00F9118F">
      <w:pPr>
        <w:jc w:val="both"/>
        <w:rPr>
          <w:rFonts w:ascii="Arial" w:eastAsia="Arial" w:hAnsi="Arial" w:cs="Arial"/>
          <w:b/>
          <w:color w:val="1F4E79"/>
          <w:sz w:val="22"/>
          <w:lang w:val="lt-LT"/>
        </w:rPr>
      </w:pPr>
    </w:p>
    <w:p w14:paraId="0F27DC42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tbl>
      <w:tblPr>
        <w:tblpPr w:leftFromText="180" w:rightFromText="180" w:vertAnchor="text" w:horzAnchor="margin" w:tblpXSpec="center" w:tblpY="174"/>
        <w:tblW w:w="10404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81"/>
        <w:gridCol w:w="1326"/>
        <w:gridCol w:w="1380"/>
        <w:gridCol w:w="1302"/>
        <w:gridCol w:w="1376"/>
        <w:gridCol w:w="1443"/>
        <w:gridCol w:w="1396"/>
      </w:tblGrid>
      <w:tr w:rsidR="00F9118F" w:rsidRPr="00F9118F" w14:paraId="07D374B2" w14:textId="77777777" w:rsidTr="004D31F3">
        <w:trPr>
          <w:trHeight w:val="589"/>
        </w:trPr>
        <w:tc>
          <w:tcPr>
            <w:tcW w:w="2181" w:type="dxa"/>
            <w:vMerge w:val="restart"/>
            <w:tcBorders>
              <w:bottom w:val="single" w:sz="12" w:space="0" w:color="8EAADB"/>
            </w:tcBorders>
            <w:shd w:val="clear" w:color="auto" w:fill="auto"/>
          </w:tcPr>
          <w:p w14:paraId="07397D9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2706" w:type="dxa"/>
            <w:gridSpan w:val="2"/>
            <w:tcBorders>
              <w:bottom w:val="single" w:sz="12" w:space="0" w:color="8EAADB"/>
            </w:tcBorders>
            <w:shd w:val="clear" w:color="auto" w:fill="auto"/>
          </w:tcPr>
          <w:p w14:paraId="439494E6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10 klasė</w:t>
            </w:r>
          </w:p>
        </w:tc>
        <w:tc>
          <w:tcPr>
            <w:tcW w:w="2678" w:type="dxa"/>
            <w:gridSpan w:val="2"/>
            <w:tcBorders>
              <w:bottom w:val="single" w:sz="12" w:space="0" w:color="8EAADB"/>
            </w:tcBorders>
            <w:shd w:val="clear" w:color="auto" w:fill="auto"/>
          </w:tcPr>
          <w:p w14:paraId="3621237B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11 klasė</w:t>
            </w:r>
          </w:p>
        </w:tc>
        <w:tc>
          <w:tcPr>
            <w:tcW w:w="1443" w:type="dxa"/>
            <w:tcBorders>
              <w:bottom w:val="single" w:sz="12" w:space="0" w:color="8EAADB"/>
            </w:tcBorders>
            <w:shd w:val="clear" w:color="auto" w:fill="auto"/>
          </w:tcPr>
          <w:p w14:paraId="305AFD0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12 klasė</w:t>
            </w:r>
          </w:p>
        </w:tc>
        <w:tc>
          <w:tcPr>
            <w:tcW w:w="1396" w:type="dxa"/>
            <w:vMerge w:val="restart"/>
            <w:tcBorders>
              <w:bottom w:val="single" w:sz="12" w:space="0" w:color="8EAADB"/>
            </w:tcBorders>
            <w:shd w:val="clear" w:color="auto" w:fill="auto"/>
          </w:tcPr>
          <w:p w14:paraId="2DAAAD9F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Bendrasis vidurkis</w:t>
            </w:r>
          </w:p>
        </w:tc>
      </w:tr>
      <w:tr w:rsidR="00F9118F" w:rsidRPr="00F9118F" w14:paraId="74BD1B5A" w14:textId="77777777" w:rsidTr="004D31F3">
        <w:trPr>
          <w:trHeight w:val="667"/>
        </w:trPr>
        <w:tc>
          <w:tcPr>
            <w:tcW w:w="2181" w:type="dxa"/>
            <w:vMerge/>
            <w:shd w:val="clear" w:color="auto" w:fill="auto"/>
          </w:tcPr>
          <w:p w14:paraId="56309286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26" w:type="dxa"/>
            <w:shd w:val="clear" w:color="auto" w:fill="auto"/>
          </w:tcPr>
          <w:p w14:paraId="207211EC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80" w:type="dxa"/>
            <w:shd w:val="clear" w:color="auto" w:fill="auto"/>
          </w:tcPr>
          <w:p w14:paraId="53264C25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II pusmetis</w:t>
            </w:r>
          </w:p>
        </w:tc>
        <w:tc>
          <w:tcPr>
            <w:tcW w:w="1302" w:type="dxa"/>
            <w:shd w:val="clear" w:color="auto" w:fill="auto"/>
          </w:tcPr>
          <w:p w14:paraId="7F44173B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76" w:type="dxa"/>
            <w:shd w:val="clear" w:color="auto" w:fill="auto"/>
          </w:tcPr>
          <w:p w14:paraId="723C32EF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II pusmetis</w:t>
            </w:r>
          </w:p>
        </w:tc>
        <w:tc>
          <w:tcPr>
            <w:tcW w:w="1443" w:type="dxa"/>
            <w:shd w:val="clear" w:color="auto" w:fill="auto"/>
          </w:tcPr>
          <w:p w14:paraId="0A7AE873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96" w:type="dxa"/>
            <w:vMerge/>
            <w:shd w:val="clear" w:color="auto" w:fill="auto"/>
          </w:tcPr>
          <w:p w14:paraId="28342D5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17B638D1" w14:textId="77777777" w:rsidTr="004D31F3">
        <w:trPr>
          <w:trHeight w:val="589"/>
        </w:trPr>
        <w:tc>
          <w:tcPr>
            <w:tcW w:w="2181" w:type="dxa"/>
            <w:shd w:val="clear" w:color="auto" w:fill="auto"/>
          </w:tcPr>
          <w:p w14:paraId="15CF5258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 xml:space="preserve">Matematika </w:t>
            </w:r>
          </w:p>
        </w:tc>
        <w:tc>
          <w:tcPr>
            <w:tcW w:w="1326" w:type="dxa"/>
            <w:shd w:val="clear" w:color="auto" w:fill="auto"/>
          </w:tcPr>
          <w:p w14:paraId="4D96BD2E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2AE464EE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1700C26C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132F7969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1F517242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129921E6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3D71C42B" w14:textId="77777777" w:rsidTr="004D31F3">
        <w:trPr>
          <w:trHeight w:val="612"/>
        </w:trPr>
        <w:tc>
          <w:tcPr>
            <w:tcW w:w="2181" w:type="dxa"/>
            <w:shd w:val="clear" w:color="auto" w:fill="auto"/>
          </w:tcPr>
          <w:p w14:paraId="44AE6F9C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Lietuvių kalba</w:t>
            </w:r>
          </w:p>
        </w:tc>
        <w:tc>
          <w:tcPr>
            <w:tcW w:w="1326" w:type="dxa"/>
            <w:shd w:val="clear" w:color="auto" w:fill="auto"/>
          </w:tcPr>
          <w:p w14:paraId="72FC8AA9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5D60712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57E2A7E2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2D4F6F74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5B7393A0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7BF33CD5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2B486C17" w14:textId="77777777" w:rsidTr="004D31F3">
        <w:trPr>
          <w:trHeight w:val="612"/>
        </w:trPr>
        <w:tc>
          <w:tcPr>
            <w:tcW w:w="2181" w:type="dxa"/>
            <w:shd w:val="clear" w:color="auto" w:fill="auto"/>
          </w:tcPr>
          <w:p w14:paraId="507F8B26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Anglų kalba</w:t>
            </w:r>
          </w:p>
        </w:tc>
        <w:tc>
          <w:tcPr>
            <w:tcW w:w="1326" w:type="dxa"/>
            <w:shd w:val="clear" w:color="auto" w:fill="auto"/>
          </w:tcPr>
          <w:p w14:paraId="480A0F5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44FC4577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1D01C88A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68771598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3B8462A7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60C972D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</w:tbl>
    <w:p w14:paraId="14678619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62903B75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5245D131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5B772EE6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064F0F31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*Neturint 10 klasės mokomųjų dalykų semestrų galutinių pažymių, galima pateikti 10 klasės pagrindinio išsilavinimo pažymėjime pateiktus pažymius.</w:t>
      </w:r>
    </w:p>
    <w:p w14:paraId="220671EA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  <w:r w:rsidRPr="00DC3FEB">
        <w:rPr>
          <w:rFonts w:ascii="Arial" w:eastAsia="Arial" w:hAnsi="Arial" w:cs="Arial"/>
          <w:color w:val="1F4E79"/>
          <w:sz w:val="22"/>
          <w:lang w:val="it-IT"/>
        </w:rPr>
        <w:t>**B lygio pa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>žymys dalinamas per pusę.</w:t>
      </w:r>
    </w:p>
    <w:p w14:paraId="6C4CF0CD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EBEDDA9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B4A7987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32527C7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373E12C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1F9233B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46D5FDEB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Mokyklos direktoriaus vardas, pavardė</w:t>
      </w:r>
    </w:p>
    <w:p w14:paraId="1A7AFA70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Parašas, antspaudas</w:t>
      </w:r>
    </w:p>
    <w:p w14:paraId="5C8E69A1" w14:textId="77777777" w:rsidR="00F9118F" w:rsidRPr="00F9118F" w:rsidRDefault="00F9118F" w:rsidP="00F9118F">
      <w:pPr>
        <w:rPr>
          <w:rFonts w:ascii="Arial" w:hAnsi="Arial" w:cs="Arial"/>
        </w:rPr>
      </w:pPr>
    </w:p>
    <w:p w14:paraId="1B1949C4" w14:textId="77777777" w:rsidR="00F9118F" w:rsidRPr="00F9118F" w:rsidRDefault="00F9118F" w:rsidP="00F9118F">
      <w:pPr>
        <w:rPr>
          <w:rFonts w:ascii="Arial" w:hAnsi="Arial" w:cs="Arial"/>
        </w:rPr>
      </w:pPr>
    </w:p>
    <w:p w14:paraId="257DEA79" w14:textId="77777777" w:rsidR="00F9118F" w:rsidRPr="00F9118F" w:rsidRDefault="00F9118F" w:rsidP="00F9118F">
      <w:pPr>
        <w:rPr>
          <w:rFonts w:ascii="Arial" w:hAnsi="Arial" w:cs="Arial"/>
        </w:rPr>
      </w:pPr>
    </w:p>
    <w:p w14:paraId="082285BF" w14:textId="77777777" w:rsidR="00F9118F" w:rsidRDefault="00F9118F" w:rsidP="00F9118F">
      <w:pPr>
        <w:rPr>
          <w:rFonts w:ascii="Arial" w:hAnsi="Arial" w:cs="Arial"/>
        </w:rPr>
      </w:pPr>
    </w:p>
    <w:p w14:paraId="340D1974" w14:textId="75963807" w:rsidR="00F9118F" w:rsidRPr="00F9118F" w:rsidRDefault="00F9118F" w:rsidP="00F9118F">
      <w:pPr>
        <w:tabs>
          <w:tab w:val="left" w:pos="2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9118F" w:rsidRPr="00F9118F" w:rsidSect="00D809A5">
      <w:headerReference w:type="first" r:id="rId6"/>
      <w:pgSz w:w="11906" w:h="16838"/>
      <w:pgMar w:top="176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AC3D" w14:textId="77777777" w:rsidR="000329C8" w:rsidRDefault="000329C8" w:rsidP="00D809A5">
      <w:r>
        <w:separator/>
      </w:r>
    </w:p>
  </w:endnote>
  <w:endnote w:type="continuationSeparator" w:id="0">
    <w:p w14:paraId="7CB441BB" w14:textId="77777777" w:rsidR="000329C8" w:rsidRDefault="000329C8" w:rsidP="00D8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DD22" w14:textId="77777777" w:rsidR="000329C8" w:rsidRDefault="000329C8" w:rsidP="00D809A5">
      <w:r>
        <w:separator/>
      </w:r>
    </w:p>
  </w:footnote>
  <w:footnote w:type="continuationSeparator" w:id="0">
    <w:p w14:paraId="211A7F7A" w14:textId="77777777" w:rsidR="000329C8" w:rsidRDefault="000329C8" w:rsidP="00D8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DF9A" w14:textId="77777777" w:rsidR="00D809A5" w:rsidRDefault="004911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CA9EC" wp14:editId="18EF9D7A">
          <wp:simplePos x="0" y="0"/>
          <wp:positionH relativeFrom="column">
            <wp:posOffset>-901701</wp:posOffset>
          </wp:positionH>
          <wp:positionV relativeFrom="paragraph">
            <wp:posOffset>-436880</wp:posOffset>
          </wp:positionV>
          <wp:extent cx="7542051" cy="10668000"/>
          <wp:effectExtent l="0" t="0" r="1905" b="0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11" cy="1070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8F"/>
    <w:rsid w:val="000329C8"/>
    <w:rsid w:val="001C3B94"/>
    <w:rsid w:val="001E104F"/>
    <w:rsid w:val="003D03B1"/>
    <w:rsid w:val="00491146"/>
    <w:rsid w:val="007617B7"/>
    <w:rsid w:val="00920147"/>
    <w:rsid w:val="009B62E1"/>
    <w:rsid w:val="00B27017"/>
    <w:rsid w:val="00BB5E55"/>
    <w:rsid w:val="00BC537F"/>
    <w:rsid w:val="00BD358E"/>
    <w:rsid w:val="00D809A5"/>
    <w:rsid w:val="00DC3FEB"/>
    <w:rsid w:val="00E95BFE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8F9FB"/>
  <w15:chartTrackingRefBased/>
  <w15:docId w15:val="{92049B5E-092C-4DCD-9041-39D9E94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9A5"/>
  </w:style>
  <w:style w:type="paragraph" w:styleId="Footer">
    <w:name w:val="footer"/>
    <w:basedOn w:val="Normal"/>
    <w:link w:val="FooterChar"/>
    <w:uiPriority w:val="99"/>
    <w:unhideWhenUsed/>
    <w:rsid w:val="00D80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rim\Desktop\Firminis_blankas_LT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Firminis_blankas_LT-2023</Template>
  <TotalTime>0</TotalTime>
  <Pages>1</Pages>
  <Words>98</Words>
  <Characters>672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Rimkutė</dc:creator>
  <cp:keywords/>
  <dc:description/>
  <cp:lastModifiedBy>Titas Kuodys</cp:lastModifiedBy>
  <cp:revision>3</cp:revision>
  <dcterms:created xsi:type="dcterms:W3CDTF">2023-04-26T08:55:00Z</dcterms:created>
  <dcterms:modified xsi:type="dcterms:W3CDTF">2024-10-28T14:52:00Z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2024-10-28T14:52:06Z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fbf77149-e12c-4ee9-8eed-054671c46feb</vt:lpwstr>
  </property>
  <property fmtid="{D5CDD505-2E9C-101B-9397-08002B2CF9AE}" pid="8" name="MSIP_Label_fc169b65-f46a-4265-b5a1-5f9adb1dee0c_ContentBits">
    <vt:lpwstr>0</vt:lpwstr>
  </property>
</Properties>
</file>